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E15B" w14:textId="77777777" w:rsidR="001A0BCD" w:rsidRPr="00496ADC" w:rsidRDefault="001A0BCD" w:rsidP="001A0BCD">
      <w:pPr>
        <w:pStyle w:val="3ShiftAlt"/>
      </w:pPr>
      <w:r w:rsidRPr="00496ADC">
        <w:t>Картка контролю</w:t>
      </w:r>
      <w:r w:rsidRPr="009012DA">
        <w:t xml:space="preserve"> </w:t>
      </w:r>
      <w:r>
        <w:t>сформованості трудових умінь і навичок у дітей старшого дошкільного віку</w:t>
      </w:r>
    </w:p>
    <w:p w14:paraId="2C7923B8" w14:textId="77777777" w:rsidR="001A0BCD" w:rsidRDefault="001A0BCD" w:rsidP="001A0BCD">
      <w:pPr>
        <w:pStyle w:val="Ctrl1"/>
      </w:pPr>
    </w:p>
    <w:p w14:paraId="3E5C2482" w14:textId="7C5CEC41" w:rsidR="001A0BCD" w:rsidRPr="00496ADC" w:rsidRDefault="001A0BCD" w:rsidP="001A0BCD">
      <w:pPr>
        <w:pStyle w:val="Ctrl1"/>
      </w:pPr>
      <w:r>
        <w:t>Г</w:t>
      </w:r>
      <w:r w:rsidRPr="00496ADC">
        <w:t>рупа_______________________________</w:t>
      </w:r>
      <w:r>
        <w:t xml:space="preserve"> </w:t>
      </w:r>
      <w:r w:rsidRPr="00496ADC">
        <w:t xml:space="preserve">Дата </w:t>
      </w:r>
      <w:r>
        <w:t>спостереження</w:t>
      </w:r>
      <w:r w:rsidRPr="00496ADC">
        <w:t>_____________________________</w:t>
      </w:r>
    </w:p>
    <w:p w14:paraId="6FF160D2" w14:textId="77777777" w:rsidR="001A0BCD" w:rsidRDefault="001A0BCD" w:rsidP="001A0BCD">
      <w:pPr>
        <w:pStyle w:val="Ctrl1"/>
      </w:pP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7933"/>
        <w:gridCol w:w="1568"/>
        <w:gridCol w:w="955"/>
      </w:tblGrid>
      <w:tr w:rsidR="001A0BCD" w:rsidRPr="005D2347" w14:paraId="1A321AA1" w14:textId="77777777" w:rsidTr="009C390B">
        <w:tc>
          <w:tcPr>
            <w:tcW w:w="7933" w:type="dxa"/>
            <w:vMerge w:val="restart"/>
          </w:tcPr>
          <w:p w14:paraId="1A1C5113" w14:textId="77777777" w:rsidR="001A0BCD" w:rsidRPr="005D2347" w:rsidRDefault="001A0BCD" w:rsidP="009C390B">
            <w:pPr>
              <w:pStyle w:val="ShiftCtrlAlt1"/>
              <w:rPr>
                <w:lang w:val="uk-UA"/>
              </w:rPr>
            </w:pPr>
            <w:r w:rsidRPr="005D2347">
              <w:rPr>
                <w:lang w:val="uk-UA"/>
              </w:rPr>
              <w:t>Уміння та навички</w:t>
            </w:r>
          </w:p>
        </w:tc>
        <w:tc>
          <w:tcPr>
            <w:tcW w:w="2523" w:type="dxa"/>
            <w:gridSpan w:val="2"/>
          </w:tcPr>
          <w:p w14:paraId="4B5F1840" w14:textId="77777777" w:rsidR="001A0BCD" w:rsidRPr="005D2347" w:rsidRDefault="001A0BCD" w:rsidP="009C390B">
            <w:pPr>
              <w:pStyle w:val="ShiftCtrlAlt1"/>
              <w:rPr>
                <w:lang w:val="uk-UA"/>
              </w:rPr>
            </w:pPr>
            <w:r w:rsidRPr="005D2347">
              <w:rPr>
                <w:lang w:val="uk-UA"/>
              </w:rPr>
              <w:t>Оцінка</w:t>
            </w:r>
          </w:p>
        </w:tc>
      </w:tr>
      <w:tr w:rsidR="001A0BCD" w:rsidRPr="005D2347" w14:paraId="08EDBD43" w14:textId="77777777" w:rsidTr="009C390B">
        <w:tc>
          <w:tcPr>
            <w:tcW w:w="7933" w:type="dxa"/>
            <w:vMerge/>
          </w:tcPr>
          <w:p w14:paraId="0F3461FE" w14:textId="77777777" w:rsidR="001A0BCD" w:rsidRPr="005D2347" w:rsidRDefault="001A0BCD" w:rsidP="009C390B">
            <w:pPr>
              <w:pStyle w:val="ShiftCtrlAlt1"/>
              <w:rPr>
                <w:lang w:val="uk-UA"/>
              </w:rPr>
            </w:pPr>
          </w:p>
        </w:tc>
        <w:tc>
          <w:tcPr>
            <w:tcW w:w="1568" w:type="dxa"/>
          </w:tcPr>
          <w:p w14:paraId="679FF608" w14:textId="77777777" w:rsidR="001A0BCD" w:rsidRPr="005D2347" w:rsidRDefault="001A0BCD" w:rsidP="009C390B">
            <w:pPr>
              <w:pStyle w:val="ShiftCtrlAlt1"/>
              <w:rPr>
                <w:lang w:val="uk-UA"/>
              </w:rPr>
            </w:pPr>
            <w:r w:rsidRPr="005D2347">
              <w:rPr>
                <w:lang w:val="uk-UA"/>
              </w:rPr>
              <w:t>Прізвище та ім’я дитини</w:t>
            </w:r>
          </w:p>
        </w:tc>
        <w:tc>
          <w:tcPr>
            <w:tcW w:w="955" w:type="dxa"/>
          </w:tcPr>
          <w:p w14:paraId="7EAE89E9" w14:textId="77777777" w:rsidR="001A0BCD" w:rsidRPr="005D2347" w:rsidRDefault="001A0BCD" w:rsidP="009C390B">
            <w:pPr>
              <w:pStyle w:val="ShiftCtrlAlt1"/>
              <w:rPr>
                <w:lang w:val="uk-UA"/>
              </w:rPr>
            </w:pPr>
            <w:r w:rsidRPr="005D2347">
              <w:rPr>
                <w:lang w:val="uk-UA"/>
              </w:rPr>
              <w:t>…</w:t>
            </w:r>
            <w:r w:rsidRPr="005D2347">
              <w:rPr>
                <w:lang w:val="uk-UA"/>
              </w:rPr>
              <w:footnoteReference w:id="1"/>
            </w:r>
          </w:p>
        </w:tc>
      </w:tr>
      <w:tr w:rsidR="001A0BCD" w:rsidRPr="005D2347" w14:paraId="74D06550" w14:textId="77777777" w:rsidTr="009C390B">
        <w:tc>
          <w:tcPr>
            <w:tcW w:w="7933" w:type="dxa"/>
          </w:tcPr>
          <w:p w14:paraId="23827282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 xml:space="preserve">Демонструє позитивне </w:t>
            </w:r>
            <w:proofErr w:type="spellStart"/>
            <w:r w:rsidRPr="005D2347">
              <w:rPr>
                <w:lang w:val="uk-UA"/>
              </w:rPr>
              <w:t>емоційно</w:t>
            </w:r>
            <w:proofErr w:type="spellEnd"/>
            <w:r w:rsidRPr="005D2347">
              <w:rPr>
                <w:lang w:val="uk-UA"/>
              </w:rPr>
              <w:t>-ціннісне ставлення до людської праці та професійної діяльності дорослих</w:t>
            </w:r>
          </w:p>
        </w:tc>
        <w:tc>
          <w:tcPr>
            <w:tcW w:w="1568" w:type="dxa"/>
          </w:tcPr>
          <w:p w14:paraId="5E6F9D6C" w14:textId="77777777" w:rsidR="001A0BCD" w:rsidRPr="005D2347" w:rsidRDefault="001A0BCD" w:rsidP="009C390B">
            <w:pPr>
              <w:pStyle w:val="Ctrl1"/>
              <w:ind w:firstLine="0"/>
            </w:pPr>
          </w:p>
        </w:tc>
        <w:tc>
          <w:tcPr>
            <w:tcW w:w="955" w:type="dxa"/>
          </w:tcPr>
          <w:p w14:paraId="7AF71AE9" w14:textId="77777777" w:rsidR="001A0BCD" w:rsidRPr="005D2347" w:rsidRDefault="001A0BCD" w:rsidP="009C390B">
            <w:pPr>
              <w:pStyle w:val="Ctrl1"/>
              <w:ind w:firstLine="0"/>
            </w:pPr>
          </w:p>
        </w:tc>
      </w:tr>
      <w:tr w:rsidR="001A0BCD" w:rsidRPr="005D2347" w14:paraId="0EB3C552" w14:textId="77777777" w:rsidTr="009C390B">
        <w:tc>
          <w:tcPr>
            <w:tcW w:w="7933" w:type="dxa"/>
          </w:tcPr>
          <w:p w14:paraId="79CB93E3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Використовує теоретичні знання під час розв’язання практичних завдань</w:t>
            </w:r>
          </w:p>
        </w:tc>
        <w:tc>
          <w:tcPr>
            <w:tcW w:w="1568" w:type="dxa"/>
          </w:tcPr>
          <w:p w14:paraId="11F565FA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0E55DAB3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4659B31D" w14:textId="77777777" w:rsidTr="009C390B">
        <w:tc>
          <w:tcPr>
            <w:tcW w:w="7933" w:type="dxa"/>
          </w:tcPr>
          <w:p w14:paraId="21A5886C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Виявляє зацікавленість до трудової діяльності спільної з однолітками, старшими та молодшими дітьми</w:t>
            </w:r>
          </w:p>
        </w:tc>
        <w:tc>
          <w:tcPr>
            <w:tcW w:w="1568" w:type="dxa"/>
          </w:tcPr>
          <w:p w14:paraId="666F6276" w14:textId="77777777" w:rsidR="001A0BCD" w:rsidRPr="005D2347" w:rsidRDefault="001A0BCD" w:rsidP="009C390B">
            <w:pPr>
              <w:pStyle w:val="Ctrl1"/>
              <w:ind w:firstLine="0"/>
            </w:pPr>
          </w:p>
        </w:tc>
        <w:tc>
          <w:tcPr>
            <w:tcW w:w="955" w:type="dxa"/>
          </w:tcPr>
          <w:p w14:paraId="5A2130CB" w14:textId="77777777" w:rsidR="001A0BCD" w:rsidRPr="005D2347" w:rsidRDefault="001A0BCD" w:rsidP="009C390B">
            <w:pPr>
              <w:pStyle w:val="Ctrl1"/>
              <w:ind w:firstLine="0"/>
            </w:pPr>
          </w:p>
        </w:tc>
      </w:tr>
      <w:tr w:rsidR="001A0BCD" w:rsidRPr="005D2347" w14:paraId="5AA5250E" w14:textId="77777777" w:rsidTr="009C390B">
        <w:tc>
          <w:tcPr>
            <w:tcW w:w="7933" w:type="dxa"/>
          </w:tcPr>
          <w:p w14:paraId="7A39316E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Уміє розподіляти обов’язки під час спільної з іншими дітьми трудової діяльності, узгоджує власні дії з діями партнерів</w:t>
            </w:r>
          </w:p>
        </w:tc>
        <w:tc>
          <w:tcPr>
            <w:tcW w:w="1568" w:type="dxa"/>
          </w:tcPr>
          <w:p w14:paraId="7F2A3740" w14:textId="77777777" w:rsidR="001A0BCD" w:rsidRPr="005D2347" w:rsidRDefault="001A0BCD" w:rsidP="009C390B">
            <w:pPr>
              <w:pStyle w:val="Ctrl1"/>
              <w:ind w:firstLine="0"/>
            </w:pPr>
          </w:p>
        </w:tc>
        <w:tc>
          <w:tcPr>
            <w:tcW w:w="955" w:type="dxa"/>
          </w:tcPr>
          <w:p w14:paraId="1196A0D7" w14:textId="77777777" w:rsidR="001A0BCD" w:rsidRPr="005D2347" w:rsidRDefault="001A0BCD" w:rsidP="009C390B">
            <w:pPr>
              <w:pStyle w:val="Ctrl1"/>
              <w:ind w:firstLine="0"/>
            </w:pPr>
          </w:p>
        </w:tc>
      </w:tr>
      <w:tr w:rsidR="001A0BCD" w:rsidRPr="005D2347" w14:paraId="0B79BFCE" w14:textId="77777777" w:rsidTr="009C390B">
        <w:tc>
          <w:tcPr>
            <w:tcW w:w="7933" w:type="dxa"/>
          </w:tcPr>
          <w:p w14:paraId="0C8B78D5" w14:textId="77777777" w:rsidR="001A0BCD" w:rsidRPr="005D2347" w:rsidDel="00406235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Дотримує правил особистої гігієни, доглядає за власним тілом</w:t>
            </w:r>
          </w:p>
        </w:tc>
        <w:tc>
          <w:tcPr>
            <w:tcW w:w="1568" w:type="dxa"/>
          </w:tcPr>
          <w:p w14:paraId="5DA748B0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759C6273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22174899" w14:textId="77777777" w:rsidTr="009C390B">
        <w:tc>
          <w:tcPr>
            <w:tcW w:w="7933" w:type="dxa"/>
          </w:tcPr>
          <w:p w14:paraId="58BFF636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 xml:space="preserve">Самостійно одягається та роздягається в певній послідовності </w:t>
            </w:r>
          </w:p>
        </w:tc>
        <w:tc>
          <w:tcPr>
            <w:tcW w:w="1568" w:type="dxa"/>
          </w:tcPr>
          <w:p w14:paraId="57554E2E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7EA52F5F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5B24D7DC" w14:textId="77777777" w:rsidTr="009C390B">
        <w:tc>
          <w:tcPr>
            <w:tcW w:w="7933" w:type="dxa"/>
          </w:tcPr>
          <w:p w14:paraId="7248DD6F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Підтримує порядок у своїй шафці для одягу</w:t>
            </w:r>
            <w:r w:rsidRPr="005D2347" w:rsidDel="00406235">
              <w:rPr>
                <w:lang w:val="uk-UA"/>
              </w:rPr>
              <w:t xml:space="preserve"> </w:t>
            </w:r>
          </w:p>
        </w:tc>
        <w:tc>
          <w:tcPr>
            <w:tcW w:w="1568" w:type="dxa"/>
          </w:tcPr>
          <w:p w14:paraId="7063F2F1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456BFF10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768964E6" w14:textId="77777777" w:rsidTr="009C390B">
        <w:tc>
          <w:tcPr>
            <w:tcW w:w="7933" w:type="dxa"/>
          </w:tcPr>
          <w:p w14:paraId="2F7A04F7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Бере участь у чергуваннях, виконує обов’язки чергового без нагадувань</w:t>
            </w:r>
          </w:p>
        </w:tc>
        <w:tc>
          <w:tcPr>
            <w:tcW w:w="1568" w:type="dxa"/>
          </w:tcPr>
          <w:p w14:paraId="771D3CBD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37B003AA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5A16C42A" w14:textId="77777777" w:rsidTr="009C390B">
        <w:tc>
          <w:tcPr>
            <w:tcW w:w="7933" w:type="dxa"/>
          </w:tcPr>
          <w:p w14:paraId="0FF0CB16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Уміє організувати свою трудову діяльність:</w:t>
            </w:r>
          </w:p>
          <w:p w14:paraId="23ABC477" w14:textId="77777777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формулює мету праці, прогнозує результат</w:t>
            </w:r>
          </w:p>
        </w:tc>
        <w:tc>
          <w:tcPr>
            <w:tcW w:w="1568" w:type="dxa"/>
          </w:tcPr>
          <w:p w14:paraId="0F9CC8EC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0CD4C859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2FB3DF19" w14:textId="77777777" w:rsidTr="009C390B">
        <w:tc>
          <w:tcPr>
            <w:tcW w:w="7933" w:type="dxa"/>
          </w:tcPr>
          <w:p w14:paraId="36706430" w14:textId="5D83D81F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визначає необхідні трудові операці</w:t>
            </w:r>
            <w:r>
              <w:t>ї</w:t>
            </w:r>
            <w:r w:rsidRPr="005D2347">
              <w:t>, порядок їх</w:t>
            </w:r>
            <w:bookmarkStart w:id="0" w:name="_GoBack"/>
            <w:bookmarkEnd w:id="0"/>
            <w:r w:rsidRPr="005D2347">
              <w:t xml:space="preserve"> виконання</w:t>
            </w:r>
          </w:p>
        </w:tc>
        <w:tc>
          <w:tcPr>
            <w:tcW w:w="1568" w:type="dxa"/>
          </w:tcPr>
          <w:p w14:paraId="10C0529E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3D2E2E52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6F362C13" w14:textId="77777777" w:rsidTr="009C390B">
        <w:tc>
          <w:tcPr>
            <w:tcW w:w="7933" w:type="dxa"/>
          </w:tcPr>
          <w:p w14:paraId="22829DB9" w14:textId="77777777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добирає матеріали та інвентар для виконання доручень</w:t>
            </w:r>
          </w:p>
        </w:tc>
        <w:tc>
          <w:tcPr>
            <w:tcW w:w="1568" w:type="dxa"/>
          </w:tcPr>
          <w:p w14:paraId="07E97B4E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232C228C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36836BF6" w14:textId="77777777" w:rsidTr="009C390B">
        <w:tc>
          <w:tcPr>
            <w:tcW w:w="7933" w:type="dxa"/>
          </w:tcPr>
          <w:p w14:paraId="0C45BF3B" w14:textId="77777777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облаштовує робоче місце</w:t>
            </w:r>
          </w:p>
        </w:tc>
        <w:tc>
          <w:tcPr>
            <w:tcW w:w="1568" w:type="dxa"/>
          </w:tcPr>
          <w:p w14:paraId="6AC5E451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44D4E5DF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6D541210" w14:textId="77777777" w:rsidTr="009C390B">
        <w:tc>
          <w:tcPr>
            <w:tcW w:w="7933" w:type="dxa"/>
          </w:tcPr>
          <w:p w14:paraId="6AD18EF0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Підтримує порядок під час трудової діяльності:</w:t>
            </w:r>
          </w:p>
          <w:p w14:paraId="04656D79" w14:textId="77777777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складає матеріали та інвентар на відведені для них місця</w:t>
            </w:r>
          </w:p>
        </w:tc>
        <w:tc>
          <w:tcPr>
            <w:tcW w:w="1568" w:type="dxa"/>
          </w:tcPr>
          <w:p w14:paraId="42257E2B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33660ED7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3272754E" w14:textId="77777777" w:rsidTr="009C390B">
        <w:tc>
          <w:tcPr>
            <w:tcW w:w="7933" w:type="dxa"/>
          </w:tcPr>
          <w:p w14:paraId="4D45E659" w14:textId="77777777" w:rsidR="001A0BCD" w:rsidRPr="005D2347" w:rsidRDefault="001A0BCD" w:rsidP="001A0BCD">
            <w:pPr>
              <w:pStyle w:val="a1"/>
              <w:tabs>
                <w:tab w:val="clear" w:pos="360"/>
              </w:tabs>
            </w:pPr>
            <w:r w:rsidRPr="005D2347">
              <w:t>прибирає робоче місце після завершення діяльності</w:t>
            </w:r>
          </w:p>
        </w:tc>
        <w:tc>
          <w:tcPr>
            <w:tcW w:w="1568" w:type="dxa"/>
          </w:tcPr>
          <w:p w14:paraId="0DA2CBF6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397757DC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0F0456E9" w14:textId="77777777" w:rsidTr="009C390B">
        <w:tc>
          <w:tcPr>
            <w:tcW w:w="7933" w:type="dxa"/>
          </w:tcPr>
          <w:p w14:paraId="6C0AF7C4" w14:textId="77777777" w:rsidR="001A0BCD" w:rsidRPr="005D2347" w:rsidDel="00406235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Знає та виконує правила техніки безпеки використання матеріалів та інвентаря під час трудової діяльності</w:t>
            </w:r>
          </w:p>
        </w:tc>
        <w:tc>
          <w:tcPr>
            <w:tcW w:w="1568" w:type="dxa"/>
          </w:tcPr>
          <w:p w14:paraId="7BD01083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78166A99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4C42727E" w14:textId="77777777" w:rsidTr="009C390B">
        <w:tc>
          <w:tcPr>
            <w:tcW w:w="7933" w:type="dxa"/>
          </w:tcPr>
          <w:p w14:paraId="3486EEB4" w14:textId="77777777" w:rsidR="001A0BCD" w:rsidRPr="005D2347" w:rsidDel="00406235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Розуміє важливість раціонального використання матеріалів, обережного ставлення до продуктів праці</w:t>
            </w:r>
          </w:p>
        </w:tc>
        <w:tc>
          <w:tcPr>
            <w:tcW w:w="1568" w:type="dxa"/>
          </w:tcPr>
          <w:p w14:paraId="378042DD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4E91D919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049D51E2" w14:textId="77777777" w:rsidTr="009C390B">
        <w:tc>
          <w:tcPr>
            <w:tcW w:w="7933" w:type="dxa"/>
          </w:tcPr>
          <w:p w14:paraId="2C2F2085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 xml:space="preserve">Звертається за потреби по допомогу до однолітків </w:t>
            </w:r>
            <w:r>
              <w:t>і</w:t>
            </w:r>
            <w:r w:rsidRPr="005D2347">
              <w:rPr>
                <w:lang w:val="uk-UA"/>
              </w:rPr>
              <w:t xml:space="preserve"> дорослих</w:t>
            </w:r>
            <w:r w:rsidRPr="005D2347" w:rsidDel="00406235">
              <w:rPr>
                <w:lang w:val="uk-UA"/>
              </w:rPr>
              <w:t xml:space="preserve"> </w:t>
            </w:r>
          </w:p>
        </w:tc>
        <w:tc>
          <w:tcPr>
            <w:tcW w:w="1568" w:type="dxa"/>
          </w:tcPr>
          <w:p w14:paraId="26FF5281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2C0CDD94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09BFC784" w14:textId="77777777" w:rsidTr="009C390B">
        <w:tc>
          <w:tcPr>
            <w:tcW w:w="7933" w:type="dxa"/>
          </w:tcPr>
          <w:p w14:paraId="225AF9C9" w14:textId="77777777" w:rsidR="001A0BCD" w:rsidRPr="005D2347" w:rsidRDefault="001A0BCD" w:rsidP="009C390B">
            <w:pPr>
              <w:pStyle w:val="ShiftCtrlAlt0"/>
              <w:rPr>
                <w:lang w:val="uk-UA"/>
              </w:rPr>
            </w:pPr>
            <w:r w:rsidRPr="005D2347">
              <w:rPr>
                <w:lang w:val="uk-UA"/>
              </w:rPr>
              <w:t>Доводить розпочату справу до логічного завершення</w:t>
            </w:r>
          </w:p>
        </w:tc>
        <w:tc>
          <w:tcPr>
            <w:tcW w:w="1568" w:type="dxa"/>
          </w:tcPr>
          <w:p w14:paraId="172D4DB8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400B3A13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7A0B8077" w14:textId="77777777" w:rsidTr="009C390B">
        <w:tc>
          <w:tcPr>
            <w:tcW w:w="7933" w:type="dxa"/>
          </w:tcPr>
          <w:p w14:paraId="1D55D9EA" w14:textId="77777777" w:rsidR="001A0BCD" w:rsidRPr="005D2347" w:rsidRDefault="001A0BCD" w:rsidP="009C390B">
            <w:pPr>
              <w:pStyle w:val="Ctrl1"/>
              <w:rPr>
                <w:rStyle w:val="Bold"/>
              </w:rPr>
            </w:pPr>
            <w:r w:rsidRPr="005D2347">
              <w:rPr>
                <w:rStyle w:val="Bold"/>
              </w:rPr>
              <w:t>Загальна кількість балів</w:t>
            </w:r>
          </w:p>
        </w:tc>
        <w:tc>
          <w:tcPr>
            <w:tcW w:w="1568" w:type="dxa"/>
          </w:tcPr>
          <w:p w14:paraId="01959A03" w14:textId="77777777" w:rsidR="001A0BCD" w:rsidRPr="005D2347" w:rsidRDefault="001A0BCD" w:rsidP="009C390B">
            <w:pPr>
              <w:pStyle w:val="Ctrl1"/>
            </w:pPr>
          </w:p>
        </w:tc>
        <w:tc>
          <w:tcPr>
            <w:tcW w:w="955" w:type="dxa"/>
          </w:tcPr>
          <w:p w14:paraId="63421AD0" w14:textId="77777777" w:rsidR="001A0BCD" w:rsidRPr="005D2347" w:rsidRDefault="001A0BCD" w:rsidP="009C390B">
            <w:pPr>
              <w:pStyle w:val="Ctrl1"/>
            </w:pPr>
          </w:p>
        </w:tc>
      </w:tr>
      <w:tr w:rsidR="001A0BCD" w:rsidRPr="005D2347" w14:paraId="62BB3A6B" w14:textId="77777777" w:rsidTr="009C390B">
        <w:tc>
          <w:tcPr>
            <w:tcW w:w="10456" w:type="dxa"/>
            <w:gridSpan w:val="3"/>
          </w:tcPr>
          <w:p w14:paraId="264C57E8" w14:textId="77777777" w:rsidR="001A0BCD" w:rsidRPr="005D2347" w:rsidRDefault="001A0BCD" w:rsidP="009C390B">
            <w:pPr>
              <w:pStyle w:val="Ctrl1"/>
              <w:rPr>
                <w:rStyle w:val="Bold"/>
              </w:rPr>
            </w:pPr>
            <w:r w:rsidRPr="005D2347">
              <w:rPr>
                <w:rStyle w:val="Bold"/>
              </w:rPr>
              <w:t>Висновки та рекомендації</w:t>
            </w:r>
          </w:p>
          <w:p w14:paraId="59D530BA" w14:textId="77777777" w:rsidR="001A0BCD" w:rsidRPr="005D2347" w:rsidRDefault="001A0BCD" w:rsidP="009C390B">
            <w:pPr>
              <w:pStyle w:val="Ctrl1"/>
              <w:rPr>
                <w:rStyle w:val="Bold"/>
              </w:rPr>
            </w:pPr>
          </w:p>
        </w:tc>
      </w:tr>
    </w:tbl>
    <w:p w14:paraId="43BCF576" w14:textId="77777777" w:rsidR="001A0BCD" w:rsidRPr="00C951C7" w:rsidRDefault="001A0BCD" w:rsidP="001A0BCD">
      <w:pPr>
        <w:pStyle w:val="Ctrl1"/>
      </w:pPr>
    </w:p>
    <w:p w14:paraId="43217A7F" w14:textId="77777777" w:rsidR="001A0BCD" w:rsidRDefault="001A0BCD" w:rsidP="001A0BCD">
      <w:pPr>
        <w:pStyle w:val="Ctrl1"/>
      </w:pPr>
      <w:r w:rsidRPr="00496ADC">
        <w:t>Перевірив: ___________________________________________</w:t>
      </w:r>
    </w:p>
    <w:p w14:paraId="766530AD" w14:textId="77777777" w:rsidR="001A0BCD" w:rsidRDefault="001A0BCD" w:rsidP="001A0BCD">
      <w:pPr>
        <w:pStyle w:val="Ctrl1"/>
      </w:pPr>
    </w:p>
    <w:p w14:paraId="2309552F" w14:textId="77777777" w:rsidR="001A0BCD" w:rsidRDefault="001A0BCD" w:rsidP="001A0BCD">
      <w:pPr>
        <w:pStyle w:val="Ctrl1"/>
      </w:pPr>
      <w:r w:rsidRPr="00573BA1">
        <w:rPr>
          <w:rStyle w:val="Italic"/>
        </w:rPr>
        <w:t>Інструкція.</w:t>
      </w:r>
      <w:r>
        <w:t xml:space="preserve"> Оцініть досягнення дітей за допомогою балів:</w:t>
      </w:r>
    </w:p>
    <w:p w14:paraId="3815BB20" w14:textId="77777777" w:rsidR="001A0BCD" w:rsidRDefault="001A0BCD" w:rsidP="001A0BCD">
      <w:pPr>
        <w:pStyle w:val="Ctrl"/>
      </w:pPr>
      <w:r w:rsidRPr="00BD55AB">
        <w:t>1 —</w:t>
      </w:r>
      <w:r>
        <w:t xml:space="preserve"> </w:t>
      </w:r>
      <w:r w:rsidRPr="00BD55AB">
        <w:t>уміння/</w:t>
      </w:r>
      <w:r>
        <w:t>навичка</w:t>
      </w:r>
      <w:r w:rsidRPr="00BD55AB">
        <w:t xml:space="preserve"> сформован</w:t>
      </w:r>
      <w:r>
        <w:t>і</w:t>
      </w:r>
      <w:r w:rsidRPr="00BD55AB">
        <w:t xml:space="preserve">; </w:t>
      </w:r>
    </w:p>
    <w:p w14:paraId="34B8864E" w14:textId="77777777" w:rsidR="001A0BCD" w:rsidRPr="00496ADC" w:rsidRDefault="001A0BCD" w:rsidP="001A0BCD">
      <w:pPr>
        <w:pStyle w:val="Ctrl"/>
      </w:pPr>
      <w:r w:rsidRPr="00BD55AB">
        <w:t xml:space="preserve">0 — </w:t>
      </w:r>
      <w:r w:rsidRPr="00573BA1">
        <w:t xml:space="preserve">уміння/навичка </w:t>
      </w:r>
      <w:r w:rsidRPr="00BD55AB">
        <w:t>формується.</w:t>
      </w:r>
    </w:p>
    <w:p w14:paraId="75C902D8" w14:textId="50746180" w:rsidR="00E2523B" w:rsidRPr="001A0BCD" w:rsidRDefault="00E2523B" w:rsidP="001A0BCD"/>
    <w:sectPr w:rsidR="00E2523B" w:rsidRPr="001A0BCD" w:rsidSect="00297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7215" w14:textId="77777777" w:rsidR="00D26B83" w:rsidRDefault="00D26B83" w:rsidP="000E3625">
      <w:pPr>
        <w:spacing w:after="0" w:line="240" w:lineRule="auto"/>
      </w:pPr>
      <w:r>
        <w:separator/>
      </w:r>
    </w:p>
  </w:endnote>
  <w:endnote w:type="continuationSeparator" w:id="0">
    <w:p w14:paraId="50896B6D" w14:textId="77777777" w:rsidR="00D26B83" w:rsidRDefault="00D26B83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0CC8" w14:textId="77777777" w:rsidR="006B49BE" w:rsidRDefault="006B49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E945" w14:textId="30308466" w:rsidR="0029708C" w:rsidRDefault="00D26B83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D1D4E" w:rsidRPr="002A217C">
          <w:rPr>
            <w:rFonts w:ascii="Times New Roman" w:hAnsi="Times New Roman" w:cs="Times New Roman"/>
          </w:rPr>
          <w:t>Відділ передплати:</w:t>
        </w:r>
      </w:sdtContent>
    </w:sdt>
    <w:r w:rsidR="0029708C">
      <w:rPr>
        <w:rFonts w:ascii="Times New Roman" w:hAnsi="Times New Roman" w:cs="Times New Roman"/>
      </w:rPr>
      <w:tab/>
    </w:r>
    <w:r w:rsidR="00963194">
      <w:rPr>
        <w:rFonts w:ascii="Times New Roman" w:hAnsi="Times New Roman" w:cs="Times New Roman"/>
      </w:rPr>
      <w:tab/>
    </w:r>
    <w:r w:rsidR="00856CF7">
      <w:rPr>
        <w:rFonts w:ascii="Times New Roman" w:hAnsi="Times New Roman" w:cs="Times New Roman"/>
      </w:rPr>
      <w:t xml:space="preserve">Електронний журнал: </w:t>
    </w:r>
  </w:p>
  <w:p w14:paraId="14F7C6B3" w14:textId="505406DC" w:rsidR="000E3625" w:rsidRPr="0029708C" w:rsidRDefault="00CD1D4E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r w:rsidRPr="002A217C">
      <w:rPr>
        <w:rFonts w:ascii="Times New Roman" w:hAnsi="Times New Roman" w:cs="Times New Roman"/>
      </w:rPr>
      <w:t>0 800 21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20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12 (безплатно)</w:t>
    </w:r>
    <w:r w:rsidR="00856CF7">
      <w:rPr>
        <w:rFonts w:ascii="Times New Roman" w:hAnsi="Times New Roman" w:cs="Times New Roman"/>
      </w:rPr>
      <w:t xml:space="preserve">, </w:t>
    </w:r>
    <w:proofErr w:type="spellStart"/>
    <w:r w:rsidR="00963194" w:rsidRPr="00963194">
      <w:rPr>
        <w:rFonts w:ascii="Times New Roman" w:hAnsi="Times New Roman" w:cs="Times New Roman"/>
      </w:rPr>
      <w:t>shop.expertus.media</w:t>
    </w:r>
    <w:proofErr w:type="spellEnd"/>
    <w:r w:rsidR="0029708C">
      <w:rPr>
        <w:rFonts w:ascii="Times New Roman" w:hAnsi="Times New Roman" w:cs="Times New Roman"/>
      </w:rPr>
      <w:tab/>
    </w:r>
    <w:r w:rsidR="0029708C">
      <w:rPr>
        <w:rFonts w:ascii="Times New Roman" w:hAnsi="Times New Roman" w:cs="Times New Roman"/>
      </w:rPr>
      <w:tab/>
    </w:r>
    <w:r w:rsidR="00995833" w:rsidRPr="00963194">
      <w:rPr>
        <w:rFonts w:ascii="Times New Roman" w:hAnsi="Times New Roman" w:cs="Times New Roman"/>
      </w:rPr>
      <w:t>emetodyst.expertus.com.ua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EB70" w14:textId="77777777" w:rsidR="006B49BE" w:rsidRDefault="006B4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FAF6" w14:textId="77777777" w:rsidR="00D26B83" w:rsidRDefault="00D26B83" w:rsidP="000E3625">
      <w:pPr>
        <w:spacing w:after="0" w:line="240" w:lineRule="auto"/>
      </w:pPr>
      <w:r>
        <w:separator/>
      </w:r>
    </w:p>
  </w:footnote>
  <w:footnote w:type="continuationSeparator" w:id="0">
    <w:p w14:paraId="7E391C19" w14:textId="77777777" w:rsidR="00D26B83" w:rsidRDefault="00D26B83" w:rsidP="000E3625">
      <w:pPr>
        <w:spacing w:after="0" w:line="240" w:lineRule="auto"/>
      </w:pPr>
      <w:r>
        <w:continuationSeparator/>
      </w:r>
    </w:p>
  </w:footnote>
  <w:footnote w:id="1">
    <w:p w14:paraId="26052359" w14:textId="77777777" w:rsidR="001A0BCD" w:rsidRDefault="001A0BCD" w:rsidP="001A0BCD">
      <w:pPr>
        <w:pStyle w:val="Ctrl5"/>
      </w:pPr>
      <w:r w:rsidRPr="00573BA1">
        <w:rPr>
          <w:rStyle w:val="aff"/>
        </w:rPr>
        <w:footnoteRef/>
      </w:r>
      <w:r>
        <w:t xml:space="preserve"> </w:t>
      </w:r>
      <w:proofErr w:type="spellStart"/>
      <w:r>
        <w:t>Відкорегуйте</w:t>
      </w:r>
      <w:proofErr w:type="spellEnd"/>
      <w:r>
        <w:t xml:space="preserve"> кількість чарунок відповідно до кількості дітей у групі. </w:t>
      </w:r>
      <w:r>
        <w:rPr>
          <w:rFonts w:cstheme="minorHAnsi"/>
        </w:rPr>
        <w:t>—</w:t>
      </w:r>
      <w:r>
        <w:t xml:space="preserve"> </w:t>
      </w:r>
      <w:r w:rsidRPr="00573BA1">
        <w:rPr>
          <w:rStyle w:val="Italic"/>
        </w:rPr>
        <w:t>Прим. ред.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03E2" w14:textId="77777777" w:rsidR="006B49BE" w:rsidRDefault="006B49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4192" w14:textId="172FC577" w:rsidR="000E3625" w:rsidRDefault="00452FBF" w:rsidP="00BD4F51">
    <w:pPr>
      <w:pStyle w:val="a6"/>
      <w:jc w:val="right"/>
    </w:pPr>
    <w:r>
      <w:rPr>
        <w:noProof/>
        <w:lang w:eastAsia="uk-UA"/>
      </w:rPr>
      <w:drawing>
        <wp:inline distT="0" distB="0" distL="0" distR="0" wp14:anchorId="0E0E8E31" wp14:editId="1668138D">
          <wp:extent cx="1911974" cy="328436"/>
          <wp:effectExtent l="0" t="0" r="0" b="0"/>
          <wp:docPr id="5" name="Рисунок 5" descr="X:\1_Напрями\_Освіта\_ВОСПИТАТЕЛЬ\2018\ЛОГО-МЕТОДИС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_Напрями\_Освіта\_ВОСПИТАТЕЛЬ\2018\ЛОГО-МЕТОДИС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68" cy="34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F5207" w14:textId="77777777" w:rsidR="007E78B9" w:rsidRDefault="007E78B9" w:rsidP="00BD4F5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C4A2" w14:textId="77777777" w:rsidR="006B49BE" w:rsidRDefault="006B49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1"/>
    <w:multiLevelType w:val="hybridMultilevel"/>
    <w:tmpl w:val="836E7550"/>
    <w:lvl w:ilvl="0" w:tplc="DDE2DAC4">
      <w:start w:val="1"/>
      <w:numFmt w:val="bullet"/>
      <w:lvlText w:val="і"/>
      <w:lvlJc w:val="left"/>
      <w:pPr>
        <w:ind w:left="0" w:firstLine="0"/>
      </w:pPr>
    </w:lvl>
    <w:lvl w:ilvl="1" w:tplc="41EA036E">
      <w:numFmt w:val="decimal"/>
      <w:lvlText w:val=""/>
      <w:lvlJc w:val="left"/>
      <w:pPr>
        <w:ind w:left="0" w:firstLine="0"/>
      </w:pPr>
    </w:lvl>
    <w:lvl w:ilvl="2" w:tplc="E6D4E37C">
      <w:numFmt w:val="decimal"/>
      <w:lvlText w:val=""/>
      <w:lvlJc w:val="left"/>
      <w:pPr>
        <w:ind w:left="0" w:firstLine="0"/>
      </w:pPr>
    </w:lvl>
    <w:lvl w:ilvl="3" w:tplc="882C85D6">
      <w:numFmt w:val="decimal"/>
      <w:lvlText w:val=""/>
      <w:lvlJc w:val="left"/>
      <w:pPr>
        <w:ind w:left="0" w:firstLine="0"/>
      </w:pPr>
    </w:lvl>
    <w:lvl w:ilvl="4" w:tplc="09DA41F4">
      <w:numFmt w:val="decimal"/>
      <w:lvlText w:val=""/>
      <w:lvlJc w:val="left"/>
      <w:pPr>
        <w:ind w:left="0" w:firstLine="0"/>
      </w:pPr>
    </w:lvl>
    <w:lvl w:ilvl="5" w:tplc="7E16948E">
      <w:numFmt w:val="decimal"/>
      <w:lvlText w:val=""/>
      <w:lvlJc w:val="left"/>
      <w:pPr>
        <w:ind w:left="0" w:firstLine="0"/>
      </w:pPr>
    </w:lvl>
    <w:lvl w:ilvl="6" w:tplc="B1CED6E2">
      <w:numFmt w:val="decimal"/>
      <w:lvlText w:val=""/>
      <w:lvlJc w:val="left"/>
      <w:pPr>
        <w:ind w:left="0" w:firstLine="0"/>
      </w:pPr>
    </w:lvl>
    <w:lvl w:ilvl="7" w:tplc="4CD04512">
      <w:numFmt w:val="decimal"/>
      <w:lvlText w:val=""/>
      <w:lvlJc w:val="left"/>
      <w:pPr>
        <w:ind w:left="0" w:firstLine="0"/>
      </w:pPr>
    </w:lvl>
    <w:lvl w:ilvl="8" w:tplc="1562A4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CE1"/>
    <w:multiLevelType w:val="hybridMultilevel"/>
    <w:tmpl w:val="F556793E"/>
    <w:lvl w:ilvl="0" w:tplc="C1428388">
      <w:start w:val="1"/>
      <w:numFmt w:val="bullet"/>
      <w:lvlText w:val="У"/>
      <w:lvlJc w:val="left"/>
    </w:lvl>
    <w:lvl w:ilvl="1" w:tplc="6A86F6C8">
      <w:numFmt w:val="decimal"/>
      <w:lvlText w:val=""/>
      <w:lvlJc w:val="left"/>
    </w:lvl>
    <w:lvl w:ilvl="2" w:tplc="055AAFD8">
      <w:numFmt w:val="decimal"/>
      <w:lvlText w:val=""/>
      <w:lvlJc w:val="left"/>
    </w:lvl>
    <w:lvl w:ilvl="3" w:tplc="6D4456C0">
      <w:numFmt w:val="decimal"/>
      <w:lvlText w:val=""/>
      <w:lvlJc w:val="left"/>
    </w:lvl>
    <w:lvl w:ilvl="4" w:tplc="87EA959C">
      <w:numFmt w:val="decimal"/>
      <w:lvlText w:val=""/>
      <w:lvlJc w:val="left"/>
    </w:lvl>
    <w:lvl w:ilvl="5" w:tplc="ED683F8A">
      <w:numFmt w:val="decimal"/>
      <w:lvlText w:val=""/>
      <w:lvlJc w:val="left"/>
    </w:lvl>
    <w:lvl w:ilvl="6" w:tplc="1CD2F644">
      <w:numFmt w:val="decimal"/>
      <w:lvlText w:val=""/>
      <w:lvlJc w:val="left"/>
    </w:lvl>
    <w:lvl w:ilvl="7" w:tplc="47C25BBE">
      <w:numFmt w:val="decimal"/>
      <w:lvlText w:val=""/>
      <w:lvlJc w:val="left"/>
    </w:lvl>
    <w:lvl w:ilvl="8" w:tplc="ECA07628">
      <w:numFmt w:val="decimal"/>
      <w:lvlText w:val=""/>
      <w:lvlJc w:val="left"/>
    </w:lvl>
  </w:abstractNum>
  <w:abstractNum w:abstractNumId="2" w15:restartNumberingAfterBreak="0">
    <w:nsid w:val="00001030"/>
    <w:multiLevelType w:val="hybridMultilevel"/>
    <w:tmpl w:val="6D862D34"/>
    <w:lvl w:ilvl="0" w:tplc="75941200">
      <w:start w:val="1"/>
      <w:numFmt w:val="bullet"/>
      <w:lvlText w:val="У"/>
      <w:lvlJc w:val="left"/>
      <w:pPr>
        <w:ind w:left="0" w:firstLine="0"/>
      </w:pPr>
    </w:lvl>
    <w:lvl w:ilvl="1" w:tplc="D1FA043C">
      <w:numFmt w:val="decimal"/>
      <w:lvlText w:val=""/>
      <w:lvlJc w:val="left"/>
      <w:pPr>
        <w:ind w:left="0" w:firstLine="0"/>
      </w:pPr>
    </w:lvl>
    <w:lvl w:ilvl="2" w:tplc="A95A769A">
      <w:numFmt w:val="decimal"/>
      <w:lvlText w:val=""/>
      <w:lvlJc w:val="left"/>
      <w:pPr>
        <w:ind w:left="0" w:firstLine="0"/>
      </w:pPr>
    </w:lvl>
    <w:lvl w:ilvl="3" w:tplc="7A22D28A">
      <w:numFmt w:val="decimal"/>
      <w:lvlText w:val=""/>
      <w:lvlJc w:val="left"/>
      <w:pPr>
        <w:ind w:left="0" w:firstLine="0"/>
      </w:pPr>
    </w:lvl>
    <w:lvl w:ilvl="4" w:tplc="9DB83B58">
      <w:numFmt w:val="decimal"/>
      <w:lvlText w:val=""/>
      <w:lvlJc w:val="left"/>
      <w:pPr>
        <w:ind w:left="0" w:firstLine="0"/>
      </w:pPr>
    </w:lvl>
    <w:lvl w:ilvl="5" w:tplc="24C04CA8">
      <w:numFmt w:val="decimal"/>
      <w:lvlText w:val=""/>
      <w:lvlJc w:val="left"/>
      <w:pPr>
        <w:ind w:left="0" w:firstLine="0"/>
      </w:pPr>
    </w:lvl>
    <w:lvl w:ilvl="6" w:tplc="1796465E">
      <w:numFmt w:val="decimal"/>
      <w:lvlText w:val=""/>
      <w:lvlJc w:val="left"/>
      <w:pPr>
        <w:ind w:left="0" w:firstLine="0"/>
      </w:pPr>
    </w:lvl>
    <w:lvl w:ilvl="7" w:tplc="146A99BA">
      <w:numFmt w:val="decimal"/>
      <w:lvlText w:val=""/>
      <w:lvlJc w:val="left"/>
      <w:pPr>
        <w:ind w:left="0" w:firstLine="0"/>
      </w:pPr>
    </w:lvl>
    <w:lvl w:ilvl="8" w:tplc="1FBEFD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E9"/>
    <w:multiLevelType w:val="hybridMultilevel"/>
    <w:tmpl w:val="0090F826"/>
    <w:lvl w:ilvl="0" w:tplc="8DBE30AA">
      <w:start w:val="1"/>
      <w:numFmt w:val="bullet"/>
      <w:lvlText w:val="У"/>
      <w:lvlJc w:val="left"/>
    </w:lvl>
    <w:lvl w:ilvl="1" w:tplc="56E28C64">
      <w:numFmt w:val="decimal"/>
      <w:lvlText w:val=""/>
      <w:lvlJc w:val="left"/>
    </w:lvl>
    <w:lvl w:ilvl="2" w:tplc="5AACE31A">
      <w:numFmt w:val="decimal"/>
      <w:lvlText w:val=""/>
      <w:lvlJc w:val="left"/>
    </w:lvl>
    <w:lvl w:ilvl="3" w:tplc="E47C08F2">
      <w:numFmt w:val="decimal"/>
      <w:lvlText w:val=""/>
      <w:lvlJc w:val="left"/>
    </w:lvl>
    <w:lvl w:ilvl="4" w:tplc="7E529644">
      <w:numFmt w:val="decimal"/>
      <w:lvlText w:val=""/>
      <w:lvlJc w:val="left"/>
    </w:lvl>
    <w:lvl w:ilvl="5" w:tplc="59B26360">
      <w:numFmt w:val="decimal"/>
      <w:lvlText w:val=""/>
      <w:lvlJc w:val="left"/>
    </w:lvl>
    <w:lvl w:ilvl="6" w:tplc="DFBE3396">
      <w:numFmt w:val="decimal"/>
      <w:lvlText w:val=""/>
      <w:lvlJc w:val="left"/>
    </w:lvl>
    <w:lvl w:ilvl="7" w:tplc="7412526A">
      <w:numFmt w:val="decimal"/>
      <w:lvlText w:val=""/>
      <w:lvlJc w:val="left"/>
    </w:lvl>
    <w:lvl w:ilvl="8" w:tplc="3808E3AE">
      <w:numFmt w:val="decimal"/>
      <w:lvlText w:val=""/>
      <w:lvlJc w:val="left"/>
    </w:lvl>
  </w:abstractNum>
  <w:abstractNum w:abstractNumId="4" w15:restartNumberingAfterBreak="0">
    <w:nsid w:val="00004FC0"/>
    <w:multiLevelType w:val="hybridMultilevel"/>
    <w:tmpl w:val="735C1276"/>
    <w:lvl w:ilvl="0" w:tplc="B0AC6634">
      <w:start w:val="1"/>
      <w:numFmt w:val="bullet"/>
      <w:lvlText w:val="і"/>
      <w:lvlJc w:val="left"/>
    </w:lvl>
    <w:lvl w:ilvl="1" w:tplc="35D6D900">
      <w:numFmt w:val="decimal"/>
      <w:lvlText w:val=""/>
      <w:lvlJc w:val="left"/>
    </w:lvl>
    <w:lvl w:ilvl="2" w:tplc="642AFD6E">
      <w:numFmt w:val="decimal"/>
      <w:lvlText w:val=""/>
      <w:lvlJc w:val="left"/>
    </w:lvl>
    <w:lvl w:ilvl="3" w:tplc="F09ADE6E">
      <w:numFmt w:val="decimal"/>
      <w:lvlText w:val=""/>
      <w:lvlJc w:val="left"/>
    </w:lvl>
    <w:lvl w:ilvl="4" w:tplc="BC521BFA">
      <w:numFmt w:val="decimal"/>
      <w:lvlText w:val=""/>
      <w:lvlJc w:val="left"/>
    </w:lvl>
    <w:lvl w:ilvl="5" w:tplc="AAFE71EE">
      <w:numFmt w:val="decimal"/>
      <w:lvlText w:val=""/>
      <w:lvlJc w:val="left"/>
    </w:lvl>
    <w:lvl w:ilvl="6" w:tplc="2674728A">
      <w:numFmt w:val="decimal"/>
      <w:lvlText w:val=""/>
      <w:lvlJc w:val="left"/>
    </w:lvl>
    <w:lvl w:ilvl="7" w:tplc="9BF8E0DE">
      <w:numFmt w:val="decimal"/>
      <w:lvlText w:val=""/>
      <w:lvlJc w:val="left"/>
    </w:lvl>
    <w:lvl w:ilvl="8" w:tplc="24F05982">
      <w:numFmt w:val="decimal"/>
      <w:lvlText w:val=""/>
      <w:lvlJc w:val="left"/>
    </w:lvl>
  </w:abstractNum>
  <w:abstractNum w:abstractNumId="5" w15:restartNumberingAfterBreak="0">
    <w:nsid w:val="00005A9B"/>
    <w:multiLevelType w:val="hybridMultilevel"/>
    <w:tmpl w:val="CBE0D7B4"/>
    <w:lvl w:ilvl="0" w:tplc="BB98575A">
      <w:start w:val="1"/>
      <w:numFmt w:val="bullet"/>
      <w:lvlText w:val="У"/>
      <w:lvlJc w:val="left"/>
    </w:lvl>
    <w:lvl w:ilvl="1" w:tplc="A1E8F0F6">
      <w:numFmt w:val="decimal"/>
      <w:lvlText w:val=""/>
      <w:lvlJc w:val="left"/>
    </w:lvl>
    <w:lvl w:ilvl="2" w:tplc="B1BAAB0A">
      <w:numFmt w:val="decimal"/>
      <w:lvlText w:val=""/>
      <w:lvlJc w:val="left"/>
    </w:lvl>
    <w:lvl w:ilvl="3" w:tplc="3F366FDA">
      <w:numFmt w:val="decimal"/>
      <w:lvlText w:val=""/>
      <w:lvlJc w:val="left"/>
    </w:lvl>
    <w:lvl w:ilvl="4" w:tplc="6C1A97EE">
      <w:numFmt w:val="decimal"/>
      <w:lvlText w:val=""/>
      <w:lvlJc w:val="left"/>
    </w:lvl>
    <w:lvl w:ilvl="5" w:tplc="1BD63EB6">
      <w:numFmt w:val="decimal"/>
      <w:lvlText w:val=""/>
      <w:lvlJc w:val="left"/>
    </w:lvl>
    <w:lvl w:ilvl="6" w:tplc="47504F0E">
      <w:numFmt w:val="decimal"/>
      <w:lvlText w:val=""/>
      <w:lvlJc w:val="left"/>
    </w:lvl>
    <w:lvl w:ilvl="7" w:tplc="25E88686">
      <w:numFmt w:val="decimal"/>
      <w:lvlText w:val=""/>
      <w:lvlJc w:val="left"/>
    </w:lvl>
    <w:lvl w:ilvl="8" w:tplc="3C0A944E">
      <w:numFmt w:val="decimal"/>
      <w:lvlText w:val=""/>
      <w:lvlJc w:val="left"/>
    </w:lvl>
  </w:abstractNum>
  <w:abstractNum w:abstractNumId="6" w15:restartNumberingAfterBreak="0">
    <w:nsid w:val="01595BE8"/>
    <w:multiLevelType w:val="hybridMultilevel"/>
    <w:tmpl w:val="2922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39A47DB"/>
    <w:multiLevelType w:val="multilevel"/>
    <w:tmpl w:val="B6F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8D260A"/>
    <w:multiLevelType w:val="hybridMultilevel"/>
    <w:tmpl w:val="1DEC5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7C6D05"/>
    <w:multiLevelType w:val="hybridMultilevel"/>
    <w:tmpl w:val="33F45E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B445C1A"/>
    <w:multiLevelType w:val="hybridMultilevel"/>
    <w:tmpl w:val="5A2CAB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0E67EE"/>
    <w:multiLevelType w:val="hybridMultilevel"/>
    <w:tmpl w:val="C2DABE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052C65"/>
    <w:multiLevelType w:val="hybridMultilevel"/>
    <w:tmpl w:val="675A414A"/>
    <w:lvl w:ilvl="0" w:tplc="20AA5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328ED"/>
    <w:multiLevelType w:val="hybridMultilevel"/>
    <w:tmpl w:val="6FC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12E40"/>
    <w:multiLevelType w:val="multilevel"/>
    <w:tmpl w:val="F3A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67003"/>
    <w:multiLevelType w:val="multilevel"/>
    <w:tmpl w:val="07E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278356D"/>
    <w:multiLevelType w:val="hybridMultilevel"/>
    <w:tmpl w:val="9198D8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7C3219"/>
    <w:multiLevelType w:val="hybridMultilevel"/>
    <w:tmpl w:val="48BCC6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A96043"/>
    <w:multiLevelType w:val="hybridMultilevel"/>
    <w:tmpl w:val="62F02A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D035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7459E6"/>
    <w:multiLevelType w:val="multilevel"/>
    <w:tmpl w:val="3A2AF144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5" w15:restartNumberingAfterBreak="0">
    <w:nsid w:val="679915FA"/>
    <w:multiLevelType w:val="hybridMultilevel"/>
    <w:tmpl w:val="9A2E61C4"/>
    <w:lvl w:ilvl="0" w:tplc="7CFA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97D"/>
    <w:multiLevelType w:val="multilevel"/>
    <w:tmpl w:val="CC5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E5BB4"/>
    <w:multiLevelType w:val="hybridMultilevel"/>
    <w:tmpl w:val="A87C21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A08452E"/>
    <w:multiLevelType w:val="hybridMultilevel"/>
    <w:tmpl w:val="7B9CA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09A"/>
    <w:multiLevelType w:val="hybridMultilevel"/>
    <w:tmpl w:val="D4A4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19"/>
  </w:num>
  <w:num w:numId="5">
    <w:abstractNumId w:val="12"/>
  </w:num>
  <w:num w:numId="6">
    <w:abstractNumId w:val="9"/>
  </w:num>
  <w:num w:numId="7">
    <w:abstractNumId w:val="8"/>
  </w:num>
  <w:num w:numId="8">
    <w:abstractNumId w:val="20"/>
  </w:num>
  <w:num w:numId="9">
    <w:abstractNumId w:val="18"/>
  </w:num>
  <w:num w:numId="10">
    <w:abstractNumId w:val="13"/>
  </w:num>
  <w:num w:numId="11">
    <w:abstractNumId w:val="10"/>
  </w:num>
  <w:num w:numId="12">
    <w:abstractNumId w:val="11"/>
  </w:num>
  <w:num w:numId="13">
    <w:abstractNumId w:val="21"/>
  </w:num>
  <w:num w:numId="14">
    <w:abstractNumId w:val="22"/>
  </w:num>
  <w:num w:numId="15">
    <w:abstractNumId w:val="6"/>
  </w:num>
  <w:num w:numId="16">
    <w:abstractNumId w:val="28"/>
  </w:num>
  <w:num w:numId="17">
    <w:abstractNumId w:val="30"/>
  </w:num>
  <w:num w:numId="18">
    <w:abstractNumId w:val="17"/>
  </w:num>
  <w:num w:numId="19">
    <w:abstractNumId w:val="23"/>
  </w:num>
  <w:num w:numId="20">
    <w:abstractNumId w:val="5"/>
  </w:num>
  <w:num w:numId="21">
    <w:abstractNumId w:val="1"/>
  </w:num>
  <w:num w:numId="22">
    <w:abstractNumId w:val="4"/>
  </w:num>
  <w:num w:numId="23">
    <w:abstractNumId w:val="3"/>
  </w:num>
  <w:num w:numId="24">
    <w:abstractNumId w:val="25"/>
  </w:num>
  <w:num w:numId="25">
    <w:abstractNumId w:val="7"/>
  </w:num>
  <w:num w:numId="26">
    <w:abstractNumId w:val="0"/>
  </w:num>
  <w:num w:numId="27">
    <w:abstractNumId w:val="2"/>
  </w:num>
  <w:num w:numId="28">
    <w:abstractNumId w:val="16"/>
  </w:num>
  <w:num w:numId="29">
    <w:abstractNumId w:val="15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66B5"/>
    <w:rsid w:val="00020D26"/>
    <w:rsid w:val="00027263"/>
    <w:rsid w:val="00030767"/>
    <w:rsid w:val="000328B8"/>
    <w:rsid w:val="000437FF"/>
    <w:rsid w:val="0006737B"/>
    <w:rsid w:val="00080D8F"/>
    <w:rsid w:val="00082D42"/>
    <w:rsid w:val="00085041"/>
    <w:rsid w:val="000932F1"/>
    <w:rsid w:val="000B08AB"/>
    <w:rsid w:val="000B4D26"/>
    <w:rsid w:val="000B5C6B"/>
    <w:rsid w:val="000C1DA2"/>
    <w:rsid w:val="000C2237"/>
    <w:rsid w:val="000C4748"/>
    <w:rsid w:val="000C6CEC"/>
    <w:rsid w:val="000D1A67"/>
    <w:rsid w:val="000D295C"/>
    <w:rsid w:val="000E2F3B"/>
    <w:rsid w:val="000E3625"/>
    <w:rsid w:val="00102263"/>
    <w:rsid w:val="0010357C"/>
    <w:rsid w:val="0011735D"/>
    <w:rsid w:val="0012209B"/>
    <w:rsid w:val="00126ED4"/>
    <w:rsid w:val="00127E7C"/>
    <w:rsid w:val="001306A2"/>
    <w:rsid w:val="001353D1"/>
    <w:rsid w:val="001467E1"/>
    <w:rsid w:val="00152C92"/>
    <w:rsid w:val="00182750"/>
    <w:rsid w:val="001949E7"/>
    <w:rsid w:val="00195A01"/>
    <w:rsid w:val="001A0BCD"/>
    <w:rsid w:val="001A2878"/>
    <w:rsid w:val="001B0C20"/>
    <w:rsid w:val="001C07F7"/>
    <w:rsid w:val="001C4137"/>
    <w:rsid w:val="001D788A"/>
    <w:rsid w:val="001E3664"/>
    <w:rsid w:val="001E3795"/>
    <w:rsid w:val="001E5679"/>
    <w:rsid w:val="00215676"/>
    <w:rsid w:val="00227374"/>
    <w:rsid w:val="002315E9"/>
    <w:rsid w:val="00243784"/>
    <w:rsid w:val="00256A81"/>
    <w:rsid w:val="0026328B"/>
    <w:rsid w:val="00271FDF"/>
    <w:rsid w:val="00272D4F"/>
    <w:rsid w:val="002769FF"/>
    <w:rsid w:val="002817AD"/>
    <w:rsid w:val="00281BFE"/>
    <w:rsid w:val="0028563C"/>
    <w:rsid w:val="00287A1B"/>
    <w:rsid w:val="0029589E"/>
    <w:rsid w:val="0029708C"/>
    <w:rsid w:val="002A0F12"/>
    <w:rsid w:val="002A217C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656E"/>
    <w:rsid w:val="003139CB"/>
    <w:rsid w:val="0031543E"/>
    <w:rsid w:val="00321408"/>
    <w:rsid w:val="00325E5C"/>
    <w:rsid w:val="00326992"/>
    <w:rsid w:val="00330943"/>
    <w:rsid w:val="00337421"/>
    <w:rsid w:val="003376E1"/>
    <w:rsid w:val="00354DC0"/>
    <w:rsid w:val="00360EB8"/>
    <w:rsid w:val="00370450"/>
    <w:rsid w:val="003838A1"/>
    <w:rsid w:val="00391D9A"/>
    <w:rsid w:val="003956DF"/>
    <w:rsid w:val="003B0BC4"/>
    <w:rsid w:val="003B3DAC"/>
    <w:rsid w:val="003B53B1"/>
    <w:rsid w:val="003B5716"/>
    <w:rsid w:val="003C2CFD"/>
    <w:rsid w:val="003D02BA"/>
    <w:rsid w:val="003D6773"/>
    <w:rsid w:val="003D7E11"/>
    <w:rsid w:val="003E68E2"/>
    <w:rsid w:val="003F0FAC"/>
    <w:rsid w:val="003F1E2D"/>
    <w:rsid w:val="003F21EA"/>
    <w:rsid w:val="00400F0D"/>
    <w:rsid w:val="0040189D"/>
    <w:rsid w:val="0040792B"/>
    <w:rsid w:val="00410B31"/>
    <w:rsid w:val="00413B6C"/>
    <w:rsid w:val="0042152E"/>
    <w:rsid w:val="0042464E"/>
    <w:rsid w:val="0042768D"/>
    <w:rsid w:val="004368DA"/>
    <w:rsid w:val="0043724C"/>
    <w:rsid w:val="00452FBF"/>
    <w:rsid w:val="00454721"/>
    <w:rsid w:val="00465171"/>
    <w:rsid w:val="00470928"/>
    <w:rsid w:val="00471C2F"/>
    <w:rsid w:val="004730A9"/>
    <w:rsid w:val="00475E6C"/>
    <w:rsid w:val="004818EE"/>
    <w:rsid w:val="004871F6"/>
    <w:rsid w:val="00490B83"/>
    <w:rsid w:val="00491EDE"/>
    <w:rsid w:val="004934C0"/>
    <w:rsid w:val="0049355B"/>
    <w:rsid w:val="0049631C"/>
    <w:rsid w:val="004A1DE4"/>
    <w:rsid w:val="004A21F6"/>
    <w:rsid w:val="004B0F73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07576"/>
    <w:rsid w:val="00516A8E"/>
    <w:rsid w:val="00521538"/>
    <w:rsid w:val="00522D72"/>
    <w:rsid w:val="00525F3B"/>
    <w:rsid w:val="005327C6"/>
    <w:rsid w:val="00533857"/>
    <w:rsid w:val="0053411F"/>
    <w:rsid w:val="00534176"/>
    <w:rsid w:val="00535F79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E5288"/>
    <w:rsid w:val="005F3917"/>
    <w:rsid w:val="005F541B"/>
    <w:rsid w:val="00603B5D"/>
    <w:rsid w:val="00613B21"/>
    <w:rsid w:val="00626666"/>
    <w:rsid w:val="00626809"/>
    <w:rsid w:val="00630D74"/>
    <w:rsid w:val="006325F9"/>
    <w:rsid w:val="00635593"/>
    <w:rsid w:val="00637A30"/>
    <w:rsid w:val="00657D64"/>
    <w:rsid w:val="00660062"/>
    <w:rsid w:val="00662B67"/>
    <w:rsid w:val="006675AB"/>
    <w:rsid w:val="00670A7A"/>
    <w:rsid w:val="00681823"/>
    <w:rsid w:val="00681EDA"/>
    <w:rsid w:val="006840D8"/>
    <w:rsid w:val="006968A4"/>
    <w:rsid w:val="006A0600"/>
    <w:rsid w:val="006B13F2"/>
    <w:rsid w:val="006B49BE"/>
    <w:rsid w:val="006C48EF"/>
    <w:rsid w:val="006C5823"/>
    <w:rsid w:val="006C77B8"/>
    <w:rsid w:val="006D0A45"/>
    <w:rsid w:val="006D2EA2"/>
    <w:rsid w:val="006E06FC"/>
    <w:rsid w:val="006E4568"/>
    <w:rsid w:val="00702F4A"/>
    <w:rsid w:val="00711366"/>
    <w:rsid w:val="00724EC7"/>
    <w:rsid w:val="007355FA"/>
    <w:rsid w:val="00740503"/>
    <w:rsid w:val="007416A6"/>
    <w:rsid w:val="00745E9E"/>
    <w:rsid w:val="00752C17"/>
    <w:rsid w:val="007658DD"/>
    <w:rsid w:val="00771B0B"/>
    <w:rsid w:val="00771FEF"/>
    <w:rsid w:val="00776C5D"/>
    <w:rsid w:val="007854B5"/>
    <w:rsid w:val="007A1CAC"/>
    <w:rsid w:val="007A4EBF"/>
    <w:rsid w:val="007C1F73"/>
    <w:rsid w:val="007E072A"/>
    <w:rsid w:val="007E14E1"/>
    <w:rsid w:val="007E690A"/>
    <w:rsid w:val="007E78B9"/>
    <w:rsid w:val="007F5A8C"/>
    <w:rsid w:val="00800F4F"/>
    <w:rsid w:val="00804292"/>
    <w:rsid w:val="00805BF5"/>
    <w:rsid w:val="00812C09"/>
    <w:rsid w:val="00814384"/>
    <w:rsid w:val="00816CB9"/>
    <w:rsid w:val="0081787C"/>
    <w:rsid w:val="00822733"/>
    <w:rsid w:val="008235F1"/>
    <w:rsid w:val="008260AF"/>
    <w:rsid w:val="0082692E"/>
    <w:rsid w:val="008314A6"/>
    <w:rsid w:val="008331E7"/>
    <w:rsid w:val="00847ECE"/>
    <w:rsid w:val="0085600C"/>
    <w:rsid w:val="00856CF7"/>
    <w:rsid w:val="00863E76"/>
    <w:rsid w:val="00864B96"/>
    <w:rsid w:val="00866E84"/>
    <w:rsid w:val="0087530C"/>
    <w:rsid w:val="00887413"/>
    <w:rsid w:val="00890AE4"/>
    <w:rsid w:val="0089192B"/>
    <w:rsid w:val="00893E42"/>
    <w:rsid w:val="00895DD7"/>
    <w:rsid w:val="00897874"/>
    <w:rsid w:val="008A0BED"/>
    <w:rsid w:val="008A3814"/>
    <w:rsid w:val="008B209E"/>
    <w:rsid w:val="008B53EC"/>
    <w:rsid w:val="008B6C44"/>
    <w:rsid w:val="008C5033"/>
    <w:rsid w:val="008C5D78"/>
    <w:rsid w:val="008E1C1F"/>
    <w:rsid w:val="008E7468"/>
    <w:rsid w:val="008F0BEE"/>
    <w:rsid w:val="008F38CC"/>
    <w:rsid w:val="00900CD0"/>
    <w:rsid w:val="00904683"/>
    <w:rsid w:val="00905ACB"/>
    <w:rsid w:val="00905AF6"/>
    <w:rsid w:val="00917E53"/>
    <w:rsid w:val="00923C57"/>
    <w:rsid w:val="00924D5B"/>
    <w:rsid w:val="00927E81"/>
    <w:rsid w:val="00933341"/>
    <w:rsid w:val="00940026"/>
    <w:rsid w:val="00940DAA"/>
    <w:rsid w:val="00942AC2"/>
    <w:rsid w:val="00950FB6"/>
    <w:rsid w:val="00951314"/>
    <w:rsid w:val="00952410"/>
    <w:rsid w:val="00954445"/>
    <w:rsid w:val="00956361"/>
    <w:rsid w:val="00961127"/>
    <w:rsid w:val="00962E2B"/>
    <w:rsid w:val="00963194"/>
    <w:rsid w:val="00975DBE"/>
    <w:rsid w:val="00984A57"/>
    <w:rsid w:val="00995833"/>
    <w:rsid w:val="009A311A"/>
    <w:rsid w:val="009A77B5"/>
    <w:rsid w:val="009B6EF8"/>
    <w:rsid w:val="009D70C9"/>
    <w:rsid w:val="009F15A5"/>
    <w:rsid w:val="009F2A9F"/>
    <w:rsid w:val="009F7D29"/>
    <w:rsid w:val="00A06335"/>
    <w:rsid w:val="00A111D2"/>
    <w:rsid w:val="00A11620"/>
    <w:rsid w:val="00A11771"/>
    <w:rsid w:val="00A203EA"/>
    <w:rsid w:val="00A2268B"/>
    <w:rsid w:val="00A26E5D"/>
    <w:rsid w:val="00A278F8"/>
    <w:rsid w:val="00A3725F"/>
    <w:rsid w:val="00A43895"/>
    <w:rsid w:val="00A440D6"/>
    <w:rsid w:val="00A4536E"/>
    <w:rsid w:val="00A47267"/>
    <w:rsid w:val="00A54A79"/>
    <w:rsid w:val="00A65E78"/>
    <w:rsid w:val="00A67587"/>
    <w:rsid w:val="00A761F2"/>
    <w:rsid w:val="00A7684E"/>
    <w:rsid w:val="00A80A89"/>
    <w:rsid w:val="00A975BD"/>
    <w:rsid w:val="00AB5D96"/>
    <w:rsid w:val="00AB680A"/>
    <w:rsid w:val="00AC38B3"/>
    <w:rsid w:val="00AD534A"/>
    <w:rsid w:val="00AE4907"/>
    <w:rsid w:val="00AE5829"/>
    <w:rsid w:val="00AE5DC6"/>
    <w:rsid w:val="00AF4FE8"/>
    <w:rsid w:val="00B00515"/>
    <w:rsid w:val="00B02D37"/>
    <w:rsid w:val="00B11578"/>
    <w:rsid w:val="00B13F05"/>
    <w:rsid w:val="00B1747E"/>
    <w:rsid w:val="00B21A66"/>
    <w:rsid w:val="00B324DC"/>
    <w:rsid w:val="00B4130E"/>
    <w:rsid w:val="00B4479D"/>
    <w:rsid w:val="00B777CB"/>
    <w:rsid w:val="00B8065D"/>
    <w:rsid w:val="00B82295"/>
    <w:rsid w:val="00B84426"/>
    <w:rsid w:val="00B936D9"/>
    <w:rsid w:val="00BA2A51"/>
    <w:rsid w:val="00BB3FD5"/>
    <w:rsid w:val="00BC03E9"/>
    <w:rsid w:val="00BC2851"/>
    <w:rsid w:val="00BD1C3C"/>
    <w:rsid w:val="00BD4F51"/>
    <w:rsid w:val="00BD7F0D"/>
    <w:rsid w:val="00BD7FD7"/>
    <w:rsid w:val="00BE2E27"/>
    <w:rsid w:val="00BF30E6"/>
    <w:rsid w:val="00C06E1E"/>
    <w:rsid w:val="00C13C0A"/>
    <w:rsid w:val="00C143BD"/>
    <w:rsid w:val="00C14AA1"/>
    <w:rsid w:val="00C367D1"/>
    <w:rsid w:val="00C62254"/>
    <w:rsid w:val="00C66378"/>
    <w:rsid w:val="00C70146"/>
    <w:rsid w:val="00C710E7"/>
    <w:rsid w:val="00C823B9"/>
    <w:rsid w:val="00C872E2"/>
    <w:rsid w:val="00C9335B"/>
    <w:rsid w:val="00CB1E62"/>
    <w:rsid w:val="00CC2ADC"/>
    <w:rsid w:val="00CC5EF0"/>
    <w:rsid w:val="00CD1D4E"/>
    <w:rsid w:val="00CE5178"/>
    <w:rsid w:val="00CF4304"/>
    <w:rsid w:val="00D0001F"/>
    <w:rsid w:val="00D03171"/>
    <w:rsid w:val="00D220CB"/>
    <w:rsid w:val="00D26B83"/>
    <w:rsid w:val="00D30D12"/>
    <w:rsid w:val="00D5150B"/>
    <w:rsid w:val="00D752E2"/>
    <w:rsid w:val="00D8451B"/>
    <w:rsid w:val="00D95D6C"/>
    <w:rsid w:val="00DA14CC"/>
    <w:rsid w:val="00DA1AC0"/>
    <w:rsid w:val="00DA3B6C"/>
    <w:rsid w:val="00DB307F"/>
    <w:rsid w:val="00DB30C0"/>
    <w:rsid w:val="00DB626E"/>
    <w:rsid w:val="00DB6E5A"/>
    <w:rsid w:val="00DD3F34"/>
    <w:rsid w:val="00DE7464"/>
    <w:rsid w:val="00E134BE"/>
    <w:rsid w:val="00E20BAD"/>
    <w:rsid w:val="00E2523B"/>
    <w:rsid w:val="00E370BA"/>
    <w:rsid w:val="00E44440"/>
    <w:rsid w:val="00E46381"/>
    <w:rsid w:val="00E464B9"/>
    <w:rsid w:val="00E50161"/>
    <w:rsid w:val="00E55229"/>
    <w:rsid w:val="00E64402"/>
    <w:rsid w:val="00E67556"/>
    <w:rsid w:val="00E67616"/>
    <w:rsid w:val="00E700AE"/>
    <w:rsid w:val="00E74225"/>
    <w:rsid w:val="00E8196A"/>
    <w:rsid w:val="00E87756"/>
    <w:rsid w:val="00E95943"/>
    <w:rsid w:val="00EA4A0A"/>
    <w:rsid w:val="00EB1A97"/>
    <w:rsid w:val="00EC3B8A"/>
    <w:rsid w:val="00ED6545"/>
    <w:rsid w:val="00ED7A07"/>
    <w:rsid w:val="00EF7654"/>
    <w:rsid w:val="00F0595B"/>
    <w:rsid w:val="00F100A6"/>
    <w:rsid w:val="00F31FF2"/>
    <w:rsid w:val="00F33FA8"/>
    <w:rsid w:val="00F612FC"/>
    <w:rsid w:val="00F64DBA"/>
    <w:rsid w:val="00F65775"/>
    <w:rsid w:val="00F66319"/>
    <w:rsid w:val="00F76389"/>
    <w:rsid w:val="00F91C63"/>
    <w:rsid w:val="00FA150F"/>
    <w:rsid w:val="00FA2730"/>
    <w:rsid w:val="00FB2925"/>
    <w:rsid w:val="00FC1D50"/>
    <w:rsid w:val="00FD482A"/>
    <w:rsid w:val="00FF45B2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A8E8"/>
  <w15:docId w15:val="{C5E1AF63-69A6-43F8-B236-9BE14B35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3194"/>
    <w:rPr>
      <w:lang w:val="uk-UA"/>
    </w:rPr>
  </w:style>
  <w:style w:type="paragraph" w:styleId="1">
    <w:name w:val="heading 1"/>
    <w:basedOn w:val="a2"/>
    <w:next w:val="a2"/>
    <w:link w:val="10"/>
    <w:uiPriority w:val="9"/>
    <w:qFormat/>
    <w:rsid w:val="008B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66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6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link w:val="40"/>
    <w:uiPriority w:val="9"/>
    <w:qFormat/>
    <w:rsid w:val="0048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0E3625"/>
  </w:style>
  <w:style w:type="paragraph" w:styleId="a8">
    <w:name w:val="footer"/>
    <w:basedOn w:val="a2"/>
    <w:link w:val="a9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0E3625"/>
  </w:style>
  <w:style w:type="paragraph" w:styleId="aa">
    <w:name w:val="Balloon Text"/>
    <w:basedOn w:val="a2"/>
    <w:link w:val="ab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0E362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semiHidden/>
    <w:unhideWhenUsed/>
    <w:rsid w:val="00400F0D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400F0D"/>
    <w:rPr>
      <w:rFonts w:eastAsiaTheme="minorEastAsia"/>
      <w:lang w:eastAsia="ru-RU"/>
    </w:rPr>
  </w:style>
  <w:style w:type="paragraph" w:customStyle="1" w:styleId="11">
    <w:name w:val="Заголовок 11"/>
    <w:basedOn w:val="a2"/>
    <w:uiPriority w:val="1"/>
    <w:qFormat/>
    <w:rsid w:val="00400F0D"/>
    <w:pPr>
      <w:widowControl w:val="0"/>
      <w:spacing w:before="4" w:after="0" w:line="240" w:lineRule="auto"/>
      <w:ind w:left="818" w:right="8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List Paragraph"/>
    <w:basedOn w:val="a2"/>
    <w:uiPriority w:val="34"/>
    <w:qFormat/>
    <w:rsid w:val="00400F0D"/>
    <w:pPr>
      <w:ind w:left="720"/>
      <w:contextualSpacing/>
    </w:pPr>
  </w:style>
  <w:style w:type="paragraph" w:customStyle="1" w:styleId="3Ctrl">
    <w:name w:val="Статья_подзаголовок 3 (Статья ___Ctrl)"/>
    <w:uiPriority w:val="1"/>
    <w:rsid w:val="00893E42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customStyle="1" w:styleId="Bold">
    <w:name w:val="Bold"/>
    <w:rsid w:val="00893E42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a2"/>
    <w:uiPriority w:val="1"/>
    <w:rsid w:val="00893E42"/>
    <w:pPr>
      <w:shd w:val="clear" w:color="auto" w:fill="E5B8B7" w:themeFill="accent2" w:themeFillTint="66"/>
      <w:autoSpaceDE w:val="0"/>
      <w:autoSpaceDN w:val="0"/>
      <w:adjustRightInd w:val="0"/>
      <w:spacing w:after="0" w:line="240" w:lineRule="atLeast"/>
      <w:ind w:left="170" w:right="170" w:firstLine="283"/>
      <w:jc w:val="both"/>
      <w:textAlignment w:val="center"/>
    </w:pPr>
    <w:rPr>
      <w:rFonts w:ascii="Times New Roman" w:hAnsi="Times New Roman" w:cs="Myriad Pro"/>
      <w:color w:val="000000"/>
      <w:szCs w:val="20"/>
    </w:rPr>
  </w:style>
  <w:style w:type="paragraph" w:customStyle="1" w:styleId="Ctrl1">
    <w:name w:val="Статья_основной_текст (Статья ___Ctrl)"/>
    <w:uiPriority w:val="1"/>
    <w:rsid w:val="00893E4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893E42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-Ctrl0">
    <w:name w:val="Статья_Лампочка (Статья - Ctrl)"/>
    <w:basedOn w:val="Ctrl1"/>
    <w:uiPriority w:val="1"/>
    <w:rsid w:val="00893E4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af">
    <w:name w:val="пометки редактора"/>
    <w:basedOn w:val="Ctrl1"/>
    <w:qFormat/>
    <w:rsid w:val="00893E42"/>
    <w:rPr>
      <w:b/>
      <w:color w:val="FF0000"/>
      <w:sz w:val="28"/>
    </w:rPr>
  </w:style>
  <w:style w:type="character" w:customStyle="1" w:styleId="af0">
    <w:name w:val="обычный"/>
    <w:uiPriority w:val="1"/>
    <w:qFormat/>
    <w:rsid w:val="00893E42"/>
    <w:rPr>
      <w:lang w:val="ru-RU"/>
    </w:rPr>
  </w:style>
  <w:style w:type="paragraph" w:customStyle="1" w:styleId="Ctrl2">
    <w:name w:val="Статья_лид (Статья ___Ctrl)"/>
    <w:uiPriority w:val="1"/>
    <w:rsid w:val="00961127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table" w:styleId="af1">
    <w:name w:val="Table Grid"/>
    <w:basedOn w:val="a4"/>
    <w:uiPriority w:val="59"/>
    <w:rsid w:val="009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C6CE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20">
    <w:name w:val="Заголовок 2 Знак"/>
    <w:basedOn w:val="a3"/>
    <w:link w:val="2"/>
    <w:uiPriority w:val="9"/>
    <w:rsid w:val="0066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ShiftAlt">
    <w:name w:val="Додаток_заголовок 1 (Додаток___Shift+Alt)"/>
    <w:uiPriority w:val="2"/>
    <w:rsid w:val="001E379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E379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E379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E379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E3795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Статья_подсписок (Статья)"/>
    <w:basedOn w:val="Ctrl"/>
    <w:uiPriority w:val="1"/>
    <w:rsid w:val="001E3795"/>
    <w:pPr>
      <w:numPr>
        <w:numId w:val="12"/>
      </w:numPr>
    </w:pPr>
    <w:rPr>
      <w:rFonts w:cs="Myriad Pro"/>
      <w:szCs w:val="21"/>
    </w:rPr>
  </w:style>
  <w:style w:type="character" w:customStyle="1" w:styleId="10">
    <w:name w:val="Заголовок 1 Знак"/>
    <w:basedOn w:val="a3"/>
    <w:link w:val="1"/>
    <w:uiPriority w:val="9"/>
    <w:rsid w:val="008B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2"/>
    <w:next w:val="a2"/>
    <w:link w:val="af3"/>
    <w:uiPriority w:val="10"/>
    <w:qFormat/>
    <w:rsid w:val="008B6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3"/>
    <w:link w:val="af2"/>
    <w:uiPriority w:val="10"/>
    <w:rsid w:val="008B6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2"/>
    <w:next w:val="a2"/>
    <w:link w:val="af5"/>
    <w:uiPriority w:val="11"/>
    <w:qFormat/>
    <w:rsid w:val="008B6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8B6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3"/>
    <w:uiPriority w:val="19"/>
    <w:qFormat/>
    <w:rsid w:val="008B6C44"/>
    <w:rPr>
      <w:i/>
      <w:iCs/>
      <w:color w:val="808080" w:themeColor="text1" w:themeTint="7F"/>
    </w:rPr>
  </w:style>
  <w:style w:type="character" w:styleId="af7">
    <w:name w:val="Intense Emphasis"/>
    <w:basedOn w:val="a3"/>
    <w:uiPriority w:val="21"/>
    <w:qFormat/>
    <w:rsid w:val="008B6C44"/>
    <w:rPr>
      <w:b/>
      <w:bCs/>
      <w:i/>
      <w:iCs/>
      <w:color w:val="4F81BD" w:themeColor="accent1"/>
    </w:rPr>
  </w:style>
  <w:style w:type="paragraph" w:customStyle="1" w:styleId="af8">
    <w:name w:val="Нормативка_орган (Нормативка)"/>
    <w:basedOn w:val="a2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9">
    <w:name w:val="Нормативка_название_документа (Нормативка)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rsid w:val="006D0A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rsid w:val="006D0A45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styleId="afc">
    <w:name w:val="No Spacing"/>
    <w:uiPriority w:val="1"/>
    <w:qFormat/>
    <w:rsid w:val="005F391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ubmenu-table">
    <w:name w:val="submenu-table"/>
    <w:basedOn w:val="a3"/>
    <w:uiPriority w:val="99"/>
    <w:rsid w:val="005F3917"/>
  </w:style>
  <w:style w:type="character" w:customStyle="1" w:styleId="ilfuvd">
    <w:name w:val="ilfuvd"/>
    <w:basedOn w:val="a3"/>
    <w:rsid w:val="005F3917"/>
  </w:style>
  <w:style w:type="paragraph" w:customStyle="1" w:styleId="2Ctrl">
    <w:name w:val="Статья_подзаголовок 2 (Статья ___Ctrl)"/>
    <w:uiPriority w:val="1"/>
    <w:rsid w:val="00905AC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Ctrl3">
    <w:name w:val="Статья_пример_основной_текст (Статья ___Ctrl)"/>
    <w:basedOn w:val="a2"/>
    <w:uiPriority w:val="1"/>
    <w:rsid w:val="00905ACB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3"/>
    <w:uiPriority w:val="1"/>
    <w:rsid w:val="00905ACB"/>
    <w:pPr>
      <w:numPr>
        <w:numId w:val="16"/>
      </w:numPr>
    </w:pPr>
  </w:style>
  <w:style w:type="paragraph" w:customStyle="1" w:styleId="Ctrl4">
    <w:name w:val="Статья_пример_заголовок (Статья ___Ctrl)"/>
    <w:basedOn w:val="Ctrl3"/>
    <w:uiPriority w:val="1"/>
    <w:rsid w:val="00905ACB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40">
    <w:name w:val="Заголовок 4 Знак"/>
    <w:basedOn w:val="a3"/>
    <w:link w:val="4"/>
    <w:uiPriority w:val="9"/>
    <w:rsid w:val="004818E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d">
    <w:name w:val="Normal (Web)"/>
    <w:basedOn w:val="a2"/>
    <w:uiPriority w:val="99"/>
    <w:semiHidden/>
    <w:unhideWhenUsed/>
    <w:rsid w:val="004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e">
    <w:name w:val="Strong"/>
    <w:basedOn w:val="a3"/>
    <w:uiPriority w:val="22"/>
    <w:qFormat/>
    <w:rsid w:val="004818EE"/>
    <w:rPr>
      <w:b/>
      <w:bCs/>
    </w:rPr>
  </w:style>
  <w:style w:type="character" w:customStyle="1" w:styleId="Italic">
    <w:name w:val="Italic"/>
    <w:rsid w:val="00F66319"/>
    <w:rPr>
      <w:rFonts w:ascii="Times New Roman" w:hAnsi="Times New Roman" w:cs="Times New Roman" w:hint="default"/>
      <w:i/>
      <w:iCs/>
    </w:rPr>
  </w:style>
  <w:style w:type="character" w:customStyle="1" w:styleId="30">
    <w:name w:val="Заголовок 3 Знак"/>
    <w:basedOn w:val="a3"/>
    <w:link w:val="3"/>
    <w:uiPriority w:val="9"/>
    <w:rsid w:val="00F663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f">
    <w:name w:val="Верхній_індекс"/>
    <w:rsid w:val="0029708C"/>
    <w:rPr>
      <w:vertAlign w:val="superscript"/>
    </w:rPr>
  </w:style>
  <w:style w:type="paragraph" w:customStyle="1" w:styleId="Ctrl5">
    <w:name w:val="Статья_сноска (Статья ___Ctrl)"/>
    <w:uiPriority w:val="1"/>
    <w:rsid w:val="00E8775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customStyle="1" w:styleId="12">
    <w:name w:val="Стиль1"/>
    <w:basedOn w:val="a4"/>
    <w:uiPriority w:val="99"/>
    <w:rsid w:val="00D30D1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одаток_список"/>
    <w:basedOn w:val="ShiftAlt"/>
    <w:qFormat/>
    <w:rsid w:val="00410B31"/>
    <w:pPr>
      <w:numPr>
        <w:numId w:val="18"/>
      </w:numPr>
    </w:pPr>
  </w:style>
  <w:style w:type="paragraph" w:customStyle="1" w:styleId="1Ctrl">
    <w:name w:val="Статья_заголовок 1 (Статья ___Ctrl)"/>
    <w:next w:val="Ctrl1"/>
    <w:uiPriority w:val="1"/>
    <w:rsid w:val="00711366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ShiftAlt">
    <w:name w:val="Додаток_заголовок 2 (Додаток___Shift+Alt)"/>
    <w:uiPriority w:val="2"/>
    <w:rsid w:val="0071136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a3"/>
    <w:qFormat/>
    <w:rsid w:val="00711366"/>
    <w:rPr>
      <w:rFonts w:ascii="Times New Roman" w:hAnsi="Times New Roman"/>
      <w:b/>
      <w:bCs/>
      <w:i/>
      <w:lang w:val="ru-RU"/>
    </w:rPr>
  </w:style>
  <w:style w:type="character" w:styleId="aff0">
    <w:name w:val="Hyperlink"/>
    <w:basedOn w:val="a3"/>
    <w:uiPriority w:val="99"/>
    <w:semiHidden/>
    <w:unhideWhenUsed/>
    <w:rsid w:val="00963194"/>
    <w:rPr>
      <w:color w:val="0000FF"/>
      <w:u w:val="single"/>
    </w:rPr>
  </w:style>
  <w:style w:type="paragraph" w:customStyle="1" w:styleId="a1">
    <w:name w:val="Таблица_список (Таблица)"/>
    <w:basedOn w:val="ShiftCtrlAlt0"/>
    <w:uiPriority w:val="99"/>
    <w:rsid w:val="00963194"/>
    <w:pPr>
      <w:numPr>
        <w:numId w:val="19"/>
      </w:numPr>
      <w:tabs>
        <w:tab w:val="num" w:pos="360"/>
      </w:tabs>
      <w:ind w:left="510" w:hanging="170"/>
    </w:pPr>
    <w:rPr>
      <w:lang w:val="uk-UA"/>
    </w:rPr>
  </w:style>
  <w:style w:type="paragraph" w:customStyle="1" w:styleId="Ctrl6">
    <w:name w:val="Статья_автор (Статья ___Ctrl)"/>
    <w:uiPriority w:val="1"/>
    <w:rsid w:val="00E2523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7">
    <w:name w:val="Статья_ключевые_слова (Статья ___Ctrl)"/>
    <w:uiPriority w:val="1"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aff1">
    <w:name w:val="Содержание_рубрика (Содержание)"/>
    <w:uiPriority w:val="99"/>
    <w:semiHidden/>
    <w:rsid w:val="00E2523B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f2">
    <w:name w:val="Содержание_статья (Содержание)"/>
    <w:uiPriority w:val="99"/>
    <w:semiHidden/>
    <w:rsid w:val="00E2523B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f3">
    <w:name w:val="подзаг (Содержание)"/>
    <w:basedOn w:val="aff2"/>
    <w:uiPriority w:val="99"/>
    <w:semiHidden/>
    <w:rsid w:val="00E2523B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f4">
    <w:name w:val="Содержание_автор  (Содержание)"/>
    <w:uiPriority w:val="99"/>
    <w:semiHidden/>
    <w:rsid w:val="00E2523B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f5">
    <w:name w:val="Содержание_аннотация (Содержание)"/>
    <w:uiPriority w:val="99"/>
    <w:semiHidden/>
    <w:rsid w:val="00E2523B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ff6">
    <w:name w:val="цифра в содержании"/>
    <w:uiPriority w:val="99"/>
    <w:semiHidden/>
    <w:rsid w:val="00E2523B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f7">
    <w:name w:val="Новости_заголовок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ff8">
    <w:name w:val="Новости_орган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f9">
    <w:name w:val="Новости_текст_Первая (Новости)"/>
    <w:next w:val="a2"/>
    <w:uiPriority w:val="99"/>
    <w:semiHidden/>
    <w:rsid w:val="00E2523B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a">
    <w:name w:val="Новости_текст (Новости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b">
    <w:name w:val="Врезка_вставка_заголовок (Врезы)"/>
    <w:uiPriority w:val="3"/>
    <w:rsid w:val="00E2523B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c">
    <w:name w:val="Врезка_вставка_основной_текст (Врезы)"/>
    <w:uiPriority w:val="3"/>
    <w:rsid w:val="00E2523B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fd">
    <w:name w:val="ВО_вопрос (ВО)"/>
    <w:uiPriority w:val="99"/>
    <w:semiHidden/>
    <w:rsid w:val="00E2523B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8">
    <w:name w:val="Підверстка_рубрика (Статья ___Ctrl)"/>
    <w:uiPriority w:val="3"/>
    <w:rsid w:val="00E2523B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E2523B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affe">
    <w:name w:val="ВО_автор (ВО)"/>
    <w:uiPriority w:val="99"/>
    <w:semiHidden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ff">
    <w:name w:val="ВО_ответ (ВО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3">
    <w:name w:val="ВО_заголовок_1 строка (ВО)"/>
    <w:uiPriority w:val="99"/>
    <w:semiHidden/>
    <w:rsid w:val="00E2523B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paragraph" w:customStyle="1" w:styleId="afff0">
    <w:name w:val="Нормативка_тип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ff1">
    <w:name w:val="Нормативка _дата (Нормативка)"/>
    <w:basedOn w:val="afff0"/>
    <w:uiPriority w:val="99"/>
    <w:semiHidden/>
    <w:rsid w:val="00E2523B"/>
    <w:rPr>
      <w:sz w:val="20"/>
      <w:szCs w:val="20"/>
    </w:rPr>
  </w:style>
  <w:style w:type="paragraph" w:customStyle="1" w:styleId="afff2">
    <w:name w:val="Нормативка_заголовок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ff3">
    <w:name w:val="Нормативка_подзаголовок (Нормативка)"/>
    <w:uiPriority w:val="99"/>
    <w:semiHidden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ff4">
    <w:name w:val="Заголовок календаря (Календарь бухгалтера)"/>
    <w:uiPriority w:val="99"/>
    <w:semiHidden/>
    <w:rsid w:val="00E2523B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E2523B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5">
    <w:name w:val="Календарь_заголовок (Календарь бухгалтера)"/>
    <w:basedOn w:val="-"/>
    <w:uiPriority w:val="99"/>
    <w:semiHidden/>
    <w:rsid w:val="00E2523B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f5"/>
    <w:uiPriority w:val="99"/>
    <w:semiHidden/>
    <w:rsid w:val="00E2523B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E2523B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6">
    <w:name w:val="рубрика_черная (Рубрика)"/>
    <w:basedOn w:val="a2"/>
    <w:rsid w:val="00E2523B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f7">
    <w:name w:val="Подрубрика (Рубрика)"/>
    <w:basedOn w:val="a2"/>
    <w:rsid w:val="00E2523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character" w:customStyle="1" w:styleId="afff8">
    <w:name w:val="ключевые слова"/>
    <w:basedOn w:val="Bold"/>
    <w:qFormat/>
    <w:rsid w:val="00E2523B"/>
    <w:rPr>
      <w:rFonts w:ascii="Times New Roman" w:hAnsi="Times New Roman"/>
      <w:b/>
      <w:bCs/>
      <w:sz w:val="22"/>
    </w:rPr>
  </w:style>
  <w:style w:type="character" w:customStyle="1" w:styleId="afff9">
    <w:name w:val="подчеркивание"/>
    <w:qFormat/>
    <w:rsid w:val="00E2523B"/>
    <w:rPr>
      <w:u w:val="single"/>
    </w:rPr>
  </w:style>
  <w:style w:type="paragraph" w:customStyle="1" w:styleId="-Ctrl1">
    <w:name w:val="Статья_промоанонс (Статья - Ctrl)"/>
    <w:basedOn w:val="Ctrl2"/>
    <w:uiPriority w:val="1"/>
    <w:rsid w:val="00E2523B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fa">
    <w:name w:val="Статья_нормативка_заголовок (Статья)"/>
    <w:basedOn w:val="Ctrl1"/>
    <w:uiPriority w:val="1"/>
    <w:rsid w:val="00E2523B"/>
    <w:pPr>
      <w:spacing w:line="200" w:lineRule="atLeast"/>
    </w:pPr>
    <w:rPr>
      <w:rFonts w:cs="AvantGardeC"/>
      <w:b/>
      <w:caps/>
      <w:szCs w:val="18"/>
    </w:rPr>
  </w:style>
  <w:style w:type="paragraph" w:customStyle="1" w:styleId="afffb">
    <w:name w:val="Статья_нормативка_основной текст (Статья)"/>
    <w:basedOn w:val="Ctrl1"/>
    <w:uiPriority w:val="1"/>
    <w:rsid w:val="00E2523B"/>
    <w:pPr>
      <w:spacing w:line="240" w:lineRule="auto"/>
      <w:ind w:firstLine="0"/>
    </w:pPr>
    <w:rPr>
      <w:rFonts w:cs="Myriad Pro Cond"/>
      <w:szCs w:val="18"/>
    </w:rPr>
  </w:style>
  <w:style w:type="paragraph" w:customStyle="1" w:styleId="afffc">
    <w:name w:val="Статья_список_без_подсечками (копия) (Статья)"/>
    <w:basedOn w:val="a2"/>
    <w:uiPriority w:val="99"/>
    <w:locked/>
    <w:rsid w:val="00E2523B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character" w:customStyle="1" w:styleId="afffd">
    <w:name w:val="Нижній_індекс"/>
    <w:rsid w:val="00E2523B"/>
    <w:rPr>
      <w:vertAlign w:val="subscript"/>
    </w:rPr>
  </w:style>
  <w:style w:type="paragraph" w:customStyle="1" w:styleId="-Ctrl2">
    <w:name w:val="Статья_вопрос (Статья - Ctrl)"/>
    <w:basedOn w:val="affd"/>
    <w:uiPriority w:val="99"/>
    <w:rsid w:val="00E2523B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character" w:customStyle="1" w:styleId="afffe">
    <w:name w:val="выделение"/>
    <w:qFormat/>
    <w:rsid w:val="00E2523B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ffff">
    <w:name w:val="Revision"/>
    <w:hidden/>
    <w:uiPriority w:val="99"/>
    <w:semiHidden/>
    <w:rsid w:val="00E2523B"/>
    <w:pPr>
      <w:spacing w:after="0" w:line="240" w:lineRule="auto"/>
    </w:pPr>
    <w:rPr>
      <w:lang w:val="uk-UA"/>
    </w:rPr>
  </w:style>
  <w:style w:type="character" w:styleId="affff0">
    <w:name w:val="annotation reference"/>
    <w:basedOn w:val="a3"/>
    <w:uiPriority w:val="99"/>
    <w:semiHidden/>
    <w:unhideWhenUsed/>
    <w:rsid w:val="00E2523B"/>
    <w:rPr>
      <w:sz w:val="16"/>
      <w:szCs w:val="16"/>
    </w:rPr>
  </w:style>
  <w:style w:type="paragraph" w:styleId="affff1">
    <w:name w:val="annotation text"/>
    <w:basedOn w:val="a2"/>
    <w:link w:val="affff2"/>
    <w:uiPriority w:val="99"/>
    <w:semiHidden/>
    <w:unhideWhenUsed/>
    <w:rsid w:val="00E2523B"/>
    <w:pPr>
      <w:spacing w:line="240" w:lineRule="auto"/>
    </w:pPr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semiHidden/>
    <w:rsid w:val="00E2523B"/>
    <w:rPr>
      <w:sz w:val="20"/>
      <w:szCs w:val="20"/>
      <w:lang w:val="uk-UA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E2523B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E2523B"/>
    <w:rPr>
      <w:b/>
      <w:bCs/>
      <w:sz w:val="20"/>
      <w:szCs w:val="20"/>
      <w:lang w:val="uk-UA"/>
    </w:rPr>
  </w:style>
  <w:style w:type="paragraph" w:styleId="affff5">
    <w:name w:val="footnote text"/>
    <w:basedOn w:val="a2"/>
    <w:link w:val="affff6"/>
    <w:uiPriority w:val="99"/>
    <w:semiHidden/>
    <w:unhideWhenUsed/>
    <w:rsid w:val="00E2523B"/>
    <w:pPr>
      <w:spacing w:after="0" w:line="240" w:lineRule="auto"/>
    </w:pPr>
    <w:rPr>
      <w:sz w:val="20"/>
      <w:szCs w:val="20"/>
    </w:rPr>
  </w:style>
  <w:style w:type="character" w:customStyle="1" w:styleId="affff6">
    <w:name w:val="Текст сноски Знак"/>
    <w:basedOn w:val="a3"/>
    <w:link w:val="affff5"/>
    <w:uiPriority w:val="99"/>
    <w:semiHidden/>
    <w:rsid w:val="00E2523B"/>
    <w:rPr>
      <w:sz w:val="20"/>
      <w:szCs w:val="20"/>
      <w:lang w:val="uk-UA"/>
    </w:rPr>
  </w:style>
  <w:style w:type="character" w:styleId="affff7">
    <w:name w:val="footnote reference"/>
    <w:basedOn w:val="a3"/>
    <w:uiPriority w:val="99"/>
    <w:semiHidden/>
    <w:unhideWhenUsed/>
    <w:rsid w:val="00E2523B"/>
    <w:rPr>
      <w:vertAlign w:val="superscript"/>
    </w:rPr>
  </w:style>
  <w:style w:type="character" w:styleId="affff8">
    <w:name w:val="Emphasis"/>
    <w:basedOn w:val="a3"/>
    <w:uiPriority w:val="20"/>
    <w:qFormat/>
    <w:rsid w:val="00E25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ennaja\Desktop\&#1064;&#1072;&#1073;&#1083;&#1086;&#1085;_&#1076;&#1083;&#1103;_&#1084;&#1072;&#1090;&#1077;&#1088;&#1110;&#1072;&#1083;&#1110;&#1074;_&#1087;&#1110;&#1076;_&#1089;&#1082;&#1072;&#1095;&#1091;&#1074;&#1072;&#1085;&#1085;&#1103;_&#1042;&#1052;&#1044;&#1047;_&#1074;&#1077;&#1088;&#1090;&#1080;&#1082;&#1072;&#1083;&#1100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/>
        <AccountId xsi:nil="true"/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BD2A-B4DA-44B3-A560-FFA9683164B1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469986EF-E404-463F-95B9-11DA03903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87691-44E4-4374-9E52-9D5F12440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DF9F2-80A0-46B0-BD00-16B436A5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Шаблон_для_матеріалів_під_скачування_ВМДЗ_вертикальний</Template>
  <TotalTime>85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Стаєнна</dc:creator>
  <cp:lastModifiedBy>Богдана Дзюба</cp:lastModifiedBy>
  <cp:revision>22</cp:revision>
  <cp:lastPrinted>2023-05-23T16:09:00Z</cp:lastPrinted>
  <dcterms:created xsi:type="dcterms:W3CDTF">2023-05-23T14:55:00Z</dcterms:created>
  <dcterms:modified xsi:type="dcterms:W3CDTF">2023-12-22T09:13:00Z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